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E8" w:rsidRPr="00E704B1" w:rsidRDefault="00B64EE8" w:rsidP="00E732DB">
      <w:pPr>
        <w:ind w:left="4956" w:right="-82" w:firstLine="24"/>
        <w:jc w:val="both"/>
        <w:rPr>
          <w:sz w:val="23"/>
          <w:szCs w:val="23"/>
        </w:rPr>
      </w:pPr>
      <w:r w:rsidRPr="00E704B1">
        <w:rPr>
          <w:sz w:val="23"/>
          <w:szCs w:val="23"/>
        </w:rPr>
        <w:t>COMUNE DI RIETI</w:t>
      </w:r>
    </w:p>
    <w:p w:rsidR="00B64EE8" w:rsidRPr="00E704B1" w:rsidRDefault="00B64EE8" w:rsidP="00962B7B">
      <w:pPr>
        <w:ind w:left="4956" w:right="-82" w:firstLine="24"/>
        <w:jc w:val="both"/>
        <w:rPr>
          <w:sz w:val="23"/>
          <w:szCs w:val="23"/>
        </w:rPr>
      </w:pPr>
      <w:r w:rsidRPr="00E704B1">
        <w:rPr>
          <w:sz w:val="23"/>
          <w:szCs w:val="23"/>
        </w:rPr>
        <w:t>Piazza Vittorio Emanuele II, 2</w:t>
      </w:r>
    </w:p>
    <w:p w:rsidR="00B64EE8" w:rsidRPr="00E704B1" w:rsidRDefault="00B64EE8" w:rsidP="00962B7B">
      <w:pPr>
        <w:ind w:left="4956" w:right="-82" w:firstLine="24"/>
        <w:jc w:val="both"/>
        <w:rPr>
          <w:sz w:val="23"/>
          <w:szCs w:val="23"/>
        </w:rPr>
      </w:pPr>
      <w:r w:rsidRPr="00E704B1">
        <w:rPr>
          <w:sz w:val="23"/>
          <w:szCs w:val="23"/>
        </w:rPr>
        <w:t xml:space="preserve">02100 Rieti </w:t>
      </w:r>
    </w:p>
    <w:p w:rsidR="00B64EE8" w:rsidRPr="00E704B1" w:rsidRDefault="00B64EE8" w:rsidP="00962B7B">
      <w:pPr>
        <w:ind w:left="4956" w:right="-82" w:firstLine="24"/>
        <w:jc w:val="both"/>
        <w:rPr>
          <w:sz w:val="23"/>
          <w:szCs w:val="23"/>
        </w:rPr>
      </w:pPr>
    </w:p>
    <w:p w:rsidR="00B64EE8" w:rsidRPr="00E704B1" w:rsidRDefault="00B64EE8" w:rsidP="00962B7B">
      <w:pPr>
        <w:ind w:left="4956" w:right="-82" w:firstLine="24"/>
        <w:jc w:val="both"/>
        <w:rPr>
          <w:sz w:val="23"/>
          <w:szCs w:val="23"/>
        </w:rPr>
      </w:pPr>
    </w:p>
    <w:p w:rsidR="00B64EE8" w:rsidRPr="00E704B1" w:rsidRDefault="00B64EE8" w:rsidP="000C3AA5">
      <w:pPr>
        <w:jc w:val="both"/>
        <w:rPr>
          <w:sz w:val="23"/>
          <w:szCs w:val="23"/>
        </w:rPr>
      </w:pPr>
      <w:r w:rsidRPr="00E704B1">
        <w:rPr>
          <w:sz w:val="23"/>
          <w:szCs w:val="23"/>
        </w:rPr>
        <w:t xml:space="preserve">OGGETTO: </w:t>
      </w:r>
      <w:r>
        <w:rPr>
          <w:sz w:val="23"/>
          <w:szCs w:val="23"/>
        </w:rPr>
        <w:t>AVVISO PUBBLICO DI SELEZIONE</w:t>
      </w:r>
      <w:r w:rsidRPr="00E54361">
        <w:rPr>
          <w:sz w:val="23"/>
          <w:szCs w:val="23"/>
        </w:rPr>
        <w:t>MEDIANTE MOBILITA’ ESTERNA EX ART. 30 DEL D.LGS.165/01,</w:t>
      </w:r>
      <w:r w:rsidRPr="00E704B1">
        <w:rPr>
          <w:sz w:val="23"/>
          <w:szCs w:val="23"/>
        </w:rPr>
        <w:t xml:space="preserve">PER </w:t>
      </w:r>
      <w:smartTag w:uri="urn:schemas-microsoft-com:office:smarttags" w:element="PersonName">
        <w:smartTagPr>
          <w:attr w:name="ProductID" w:val="LA COPERTURA DI"/>
        </w:smartTagPr>
        <w:r w:rsidRPr="00E704B1">
          <w:rPr>
            <w:sz w:val="23"/>
            <w:szCs w:val="23"/>
          </w:rPr>
          <w:t>LA COPERTURA DI</w:t>
        </w:r>
      </w:smartTag>
      <w:r w:rsidRPr="00E704B1">
        <w:rPr>
          <w:sz w:val="23"/>
          <w:szCs w:val="23"/>
        </w:rPr>
        <w:t xml:space="preserve"> N. </w:t>
      </w:r>
      <w:r>
        <w:rPr>
          <w:sz w:val="23"/>
          <w:szCs w:val="23"/>
        </w:rPr>
        <w:t>3</w:t>
      </w:r>
      <w:r w:rsidRPr="00E704B1">
        <w:rPr>
          <w:sz w:val="23"/>
          <w:szCs w:val="23"/>
        </w:rPr>
        <w:t xml:space="preserve"> POST</w:t>
      </w:r>
      <w:r w:rsidRPr="000C5553">
        <w:rPr>
          <w:sz w:val="23"/>
          <w:szCs w:val="23"/>
        </w:rPr>
        <w:t xml:space="preserve">I </w:t>
      </w:r>
      <w:r w:rsidRPr="00E704B1">
        <w:rPr>
          <w:sz w:val="23"/>
          <w:szCs w:val="23"/>
        </w:rPr>
        <w:t xml:space="preserve">DI </w:t>
      </w:r>
      <w:r>
        <w:rPr>
          <w:sz w:val="23"/>
          <w:szCs w:val="23"/>
        </w:rPr>
        <w:t xml:space="preserve">ASSISTENTE SOCIALE– </w:t>
      </w:r>
      <w:r w:rsidRPr="00CC7AC8">
        <w:rPr>
          <w:sz w:val="23"/>
          <w:szCs w:val="23"/>
        </w:rPr>
        <w:t>RISERVAT</w:t>
      </w:r>
      <w:r w:rsidRPr="00E7321B">
        <w:rPr>
          <w:sz w:val="23"/>
          <w:szCs w:val="23"/>
        </w:rPr>
        <w:t>I</w:t>
      </w:r>
      <w:r w:rsidRPr="00CC7AC8">
        <w:rPr>
          <w:sz w:val="23"/>
          <w:szCs w:val="23"/>
        </w:rPr>
        <w:t>A DIPENDENTI A TEMPO INDETERMINATO DELLE PROVINCE E CITTA’METROPOLITANE AI SENSI DELL’ART. 1 COMMA 424 DELLA L. 190/2014</w:t>
      </w:r>
    </w:p>
    <w:p w:rsidR="00B64EE8" w:rsidRDefault="00B64EE8" w:rsidP="000C3AA5">
      <w:pPr>
        <w:jc w:val="both"/>
        <w:rPr>
          <w:sz w:val="23"/>
          <w:szCs w:val="23"/>
        </w:rPr>
      </w:pPr>
    </w:p>
    <w:p w:rsidR="00B64EE8" w:rsidRPr="00E704B1" w:rsidRDefault="00B64EE8" w:rsidP="00962B7B">
      <w:pPr>
        <w:autoSpaceDE w:val="0"/>
        <w:autoSpaceDN w:val="0"/>
        <w:adjustRightInd w:val="0"/>
        <w:ind w:right="-82" w:firstLine="24"/>
        <w:jc w:val="both"/>
        <w:rPr>
          <w:sz w:val="23"/>
          <w:szCs w:val="23"/>
        </w:rPr>
      </w:pPr>
      <w:r w:rsidRPr="00E704B1">
        <w:rPr>
          <w:sz w:val="23"/>
          <w:szCs w:val="23"/>
        </w:rPr>
        <w:t xml:space="preserve">Il </w:t>
      </w:r>
      <w:r>
        <w:rPr>
          <w:sz w:val="23"/>
          <w:szCs w:val="23"/>
        </w:rPr>
        <w:t xml:space="preserve">/La </w:t>
      </w:r>
      <w:r w:rsidRPr="00E704B1">
        <w:rPr>
          <w:sz w:val="23"/>
          <w:szCs w:val="23"/>
        </w:rPr>
        <w:t>sottoscritto</w:t>
      </w:r>
      <w:r>
        <w:rPr>
          <w:sz w:val="23"/>
          <w:szCs w:val="23"/>
        </w:rPr>
        <w:t xml:space="preserve">/a </w:t>
      </w:r>
      <w:r w:rsidRPr="00E704B1">
        <w:rPr>
          <w:sz w:val="23"/>
          <w:szCs w:val="23"/>
        </w:rPr>
        <w:t>_________________________________</w:t>
      </w:r>
    </w:p>
    <w:p w:rsidR="00B64EE8" w:rsidRPr="00E704B1" w:rsidRDefault="00B64EE8" w:rsidP="00962B7B">
      <w:pPr>
        <w:autoSpaceDE w:val="0"/>
        <w:autoSpaceDN w:val="0"/>
        <w:adjustRightInd w:val="0"/>
        <w:ind w:right="-82" w:firstLine="24"/>
        <w:jc w:val="both"/>
        <w:rPr>
          <w:sz w:val="23"/>
          <w:szCs w:val="23"/>
        </w:rPr>
      </w:pPr>
    </w:p>
    <w:p w:rsidR="00B64EE8" w:rsidRDefault="00B64EE8" w:rsidP="00962B7B">
      <w:pPr>
        <w:autoSpaceDE w:val="0"/>
        <w:autoSpaceDN w:val="0"/>
        <w:adjustRightInd w:val="0"/>
        <w:ind w:left="3540" w:right="-82" w:firstLine="24"/>
        <w:rPr>
          <w:sz w:val="23"/>
          <w:szCs w:val="23"/>
        </w:rPr>
      </w:pPr>
    </w:p>
    <w:p w:rsidR="00B64EE8" w:rsidRDefault="00B64EE8" w:rsidP="00962B7B">
      <w:pPr>
        <w:autoSpaceDE w:val="0"/>
        <w:autoSpaceDN w:val="0"/>
        <w:adjustRightInd w:val="0"/>
        <w:ind w:left="3540" w:right="-82" w:firstLine="24"/>
        <w:rPr>
          <w:sz w:val="23"/>
          <w:szCs w:val="23"/>
        </w:rPr>
      </w:pPr>
      <w:r w:rsidRPr="00E704B1">
        <w:rPr>
          <w:sz w:val="23"/>
          <w:szCs w:val="23"/>
        </w:rPr>
        <w:t>C H I E D E</w:t>
      </w:r>
    </w:p>
    <w:p w:rsidR="00B64EE8" w:rsidRPr="00E704B1" w:rsidRDefault="00B64EE8" w:rsidP="00962B7B">
      <w:pPr>
        <w:autoSpaceDE w:val="0"/>
        <w:autoSpaceDN w:val="0"/>
        <w:adjustRightInd w:val="0"/>
        <w:ind w:left="3540" w:right="-82" w:firstLine="24"/>
        <w:rPr>
          <w:sz w:val="23"/>
          <w:szCs w:val="23"/>
        </w:rPr>
      </w:pPr>
    </w:p>
    <w:p w:rsidR="00B64EE8" w:rsidRPr="00E704B1" w:rsidRDefault="00B64EE8" w:rsidP="000C3AA5">
      <w:pPr>
        <w:jc w:val="both"/>
        <w:rPr>
          <w:sz w:val="23"/>
          <w:szCs w:val="23"/>
        </w:rPr>
      </w:pPr>
      <w:r w:rsidRPr="00E704B1">
        <w:rPr>
          <w:sz w:val="23"/>
          <w:szCs w:val="23"/>
        </w:rPr>
        <w:t xml:space="preserve">di partecipare alla procedura di </w:t>
      </w:r>
      <w:r w:rsidRPr="00A47E5B">
        <w:rPr>
          <w:sz w:val="23"/>
          <w:szCs w:val="23"/>
        </w:rPr>
        <w:t xml:space="preserve">DI SELEZIONE MEDIANTE </w:t>
      </w:r>
      <w:r w:rsidRPr="00E54361">
        <w:rPr>
          <w:sz w:val="23"/>
          <w:szCs w:val="23"/>
        </w:rPr>
        <w:t>MOBILITA’ ESTERNA EX ART. 30 DEL D.LGS.165/01,</w:t>
      </w:r>
      <w:r w:rsidRPr="00E704B1">
        <w:rPr>
          <w:sz w:val="23"/>
          <w:szCs w:val="23"/>
        </w:rPr>
        <w:t xml:space="preserve">PER </w:t>
      </w:r>
      <w:smartTag w:uri="urn:schemas-microsoft-com:office:smarttags" w:element="PersonName">
        <w:smartTagPr>
          <w:attr w:name="ProductID" w:val="LA COPERTURA DI"/>
        </w:smartTagPr>
        <w:r w:rsidRPr="00E704B1">
          <w:rPr>
            <w:sz w:val="23"/>
            <w:szCs w:val="23"/>
          </w:rPr>
          <w:t>LA COPERTURA DI</w:t>
        </w:r>
      </w:smartTag>
      <w:r w:rsidRPr="00E704B1">
        <w:rPr>
          <w:sz w:val="23"/>
          <w:szCs w:val="23"/>
        </w:rPr>
        <w:t xml:space="preserve"> N. </w:t>
      </w:r>
      <w:r>
        <w:rPr>
          <w:sz w:val="23"/>
          <w:szCs w:val="23"/>
        </w:rPr>
        <w:t>3</w:t>
      </w:r>
      <w:r w:rsidRPr="00E704B1">
        <w:rPr>
          <w:sz w:val="23"/>
          <w:szCs w:val="23"/>
        </w:rPr>
        <w:t xml:space="preserve"> POST</w:t>
      </w:r>
      <w:r w:rsidRPr="00BB5112">
        <w:rPr>
          <w:sz w:val="23"/>
          <w:szCs w:val="23"/>
        </w:rPr>
        <w:t>I</w:t>
      </w:r>
      <w:r w:rsidRPr="00E704B1">
        <w:rPr>
          <w:sz w:val="23"/>
          <w:szCs w:val="23"/>
        </w:rPr>
        <w:t xml:space="preserve"> DI </w:t>
      </w:r>
      <w:r>
        <w:rPr>
          <w:sz w:val="23"/>
          <w:szCs w:val="23"/>
        </w:rPr>
        <w:t xml:space="preserve">ASSISTENTE SOCIALE– </w:t>
      </w:r>
      <w:r w:rsidRPr="00CC7AC8">
        <w:rPr>
          <w:sz w:val="23"/>
          <w:szCs w:val="23"/>
        </w:rPr>
        <w:t>RISERVATI A DIPENDENTI A TEMPO INDETERMINATO DELLE PROVINCE E CITTA’METROPOLITANE AI SENSI DELL’ART. 1 COMMA 424 DELLA L. 190/2014,</w:t>
      </w:r>
      <w:r w:rsidRPr="00E704B1">
        <w:rPr>
          <w:sz w:val="23"/>
          <w:szCs w:val="23"/>
        </w:rPr>
        <w:t xml:space="preserve"> a tal fine, sotto la personale responsabilità, consapevole delle sanzioni penali previste dell’art.76 del D.P.R. 28.12.2000, n.445 nell’ipotesi di falsità in atti e dichiarazioni mendaci, ai sensi e per gli effetti degli artt.46 e 47 del citato decreto:</w:t>
      </w:r>
    </w:p>
    <w:p w:rsidR="00B64EE8" w:rsidRPr="00E704B1" w:rsidRDefault="00B64EE8" w:rsidP="00962B7B">
      <w:pPr>
        <w:autoSpaceDE w:val="0"/>
        <w:autoSpaceDN w:val="0"/>
        <w:adjustRightInd w:val="0"/>
        <w:ind w:right="-82"/>
        <w:jc w:val="both"/>
        <w:rPr>
          <w:sz w:val="23"/>
          <w:szCs w:val="23"/>
        </w:rPr>
      </w:pPr>
    </w:p>
    <w:p w:rsidR="00B64EE8" w:rsidRPr="00E704B1" w:rsidRDefault="00B64EE8" w:rsidP="00962B7B">
      <w:pPr>
        <w:autoSpaceDE w:val="0"/>
        <w:autoSpaceDN w:val="0"/>
        <w:adjustRightInd w:val="0"/>
        <w:ind w:left="3540" w:right="-82" w:firstLine="24"/>
        <w:jc w:val="both"/>
        <w:rPr>
          <w:sz w:val="23"/>
          <w:szCs w:val="23"/>
        </w:rPr>
      </w:pPr>
      <w:r w:rsidRPr="00E704B1">
        <w:rPr>
          <w:sz w:val="23"/>
          <w:szCs w:val="23"/>
        </w:rPr>
        <w:t xml:space="preserve">D I C H I A R A </w:t>
      </w:r>
    </w:p>
    <w:p w:rsidR="00B64EE8" w:rsidRPr="00E704B1" w:rsidRDefault="00B64EE8" w:rsidP="00A51A8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 xml:space="preserve">Nome___________________________Cognome___________________; </w:t>
      </w:r>
    </w:p>
    <w:p w:rsidR="00B64EE8" w:rsidRPr="001E5E18" w:rsidRDefault="00B64EE8" w:rsidP="001E5E18">
      <w:pPr>
        <w:pStyle w:val="ListParagraph"/>
        <w:numPr>
          <w:ilvl w:val="0"/>
          <w:numId w:val="12"/>
        </w:numPr>
        <w:tabs>
          <w:tab w:val="num" w:pos="0"/>
        </w:tabs>
        <w:jc w:val="both"/>
        <w:rPr>
          <w:sz w:val="23"/>
          <w:szCs w:val="23"/>
        </w:rPr>
      </w:pPr>
      <w:r w:rsidRPr="001E5E18">
        <w:rPr>
          <w:sz w:val="23"/>
          <w:szCs w:val="23"/>
        </w:rPr>
        <w:t xml:space="preserve">di essere nato/a a_______________il_________________C.F. _______________________; </w:t>
      </w:r>
    </w:p>
    <w:p w:rsidR="00B64EE8" w:rsidRPr="00E704B1" w:rsidRDefault="00B64EE8" w:rsidP="00A51A8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 xml:space="preserve">di essere residente__________________________________________; </w:t>
      </w:r>
    </w:p>
    <w:p w:rsidR="00B64EE8" w:rsidRPr="00E704B1" w:rsidRDefault="00B64EE8" w:rsidP="00A51A8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 xml:space="preserve">di eleggere domicilio, agli effetti della selezione, in _______________________________ alla via ________________________, CAP__________ - tel. __________, riservandosi di comunicare tempestivamente ogni eventuale variazione dello stesso; </w:t>
      </w:r>
    </w:p>
    <w:p w:rsidR="00B64EE8" w:rsidRPr="00E704B1" w:rsidRDefault="00B64EE8" w:rsidP="00A51A8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 xml:space="preserve">di essere cittadino/a _______________________; </w:t>
      </w:r>
    </w:p>
    <w:p w:rsidR="00B64EE8" w:rsidRPr="00901A11" w:rsidRDefault="00B64EE8" w:rsidP="00901A11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>di essere iscritto/a nelle liste elettorali del Comune__________________;</w:t>
      </w:r>
    </w:p>
    <w:p w:rsidR="00B64EE8" w:rsidRDefault="00B64EE8" w:rsidP="00A51A8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>di non aver riportato condanne penali e di non aver procedimenti penali in corso (in caso affermativo dichiarare le eventuali condanne penali riportate e gli eventuali procedimenti penali in corso)</w:t>
      </w:r>
      <w:r>
        <w:rPr>
          <w:sz w:val="23"/>
          <w:szCs w:val="23"/>
        </w:rPr>
        <w:t>____________________________________________________________</w:t>
      </w:r>
      <w:r w:rsidRPr="00E704B1">
        <w:rPr>
          <w:sz w:val="23"/>
          <w:szCs w:val="23"/>
        </w:rPr>
        <w:t xml:space="preserve">; </w:t>
      </w:r>
    </w:p>
    <w:p w:rsidR="00B64EE8" w:rsidRPr="003317DA" w:rsidRDefault="00B64EE8" w:rsidP="000C3AA5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-82"/>
        <w:jc w:val="both"/>
        <w:rPr>
          <w:sz w:val="23"/>
          <w:szCs w:val="23"/>
        </w:rPr>
      </w:pPr>
      <w:r w:rsidRPr="003317DA">
        <w:rPr>
          <w:sz w:val="23"/>
          <w:szCs w:val="23"/>
        </w:rPr>
        <w:t>di non avere procedimenti disciplinari in corso o riportato sanzioni disciplinari nei due anni precedenti la scadenza del presente avviso</w:t>
      </w:r>
      <w:r>
        <w:rPr>
          <w:sz w:val="23"/>
          <w:szCs w:val="23"/>
        </w:rPr>
        <w:t xml:space="preserve"> ( in caso contrario darne indicazione)_________________________________________</w:t>
      </w:r>
      <w:r w:rsidRPr="003317DA">
        <w:rPr>
          <w:sz w:val="23"/>
          <w:szCs w:val="23"/>
        </w:rPr>
        <w:t>;</w:t>
      </w:r>
    </w:p>
    <w:p w:rsidR="00B64EE8" w:rsidRPr="00E704B1" w:rsidRDefault="00B64EE8" w:rsidP="00A51A8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di avere l’idoneità psico-fisica a svolgere l’impiego;</w:t>
      </w:r>
    </w:p>
    <w:p w:rsidR="00B64EE8" w:rsidRDefault="00B64EE8" w:rsidP="00FE085A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 w:rsidRPr="00901A11">
        <w:rPr>
          <w:b/>
          <w:sz w:val="23"/>
          <w:szCs w:val="23"/>
        </w:rPr>
        <w:t>di essere in possesso dei seguiti requisiti  richiesti nel Bando</w:t>
      </w:r>
      <w:r>
        <w:rPr>
          <w:sz w:val="23"/>
          <w:szCs w:val="23"/>
        </w:rPr>
        <w:t>:</w:t>
      </w:r>
    </w:p>
    <w:p w:rsidR="00B64EE8" w:rsidRDefault="00B64EE8" w:rsidP="00FE085A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 w:rsidRPr="00FE085A">
        <w:rPr>
          <w:sz w:val="23"/>
          <w:szCs w:val="23"/>
        </w:rPr>
        <w:t xml:space="preserve">di essere in possesso del seguente titolo di studio:_________________________________________________conseguito presso ________________________________________________________ in data _________________, con votazione ____________; </w:t>
      </w:r>
    </w:p>
    <w:p w:rsidR="00B64EE8" w:rsidRDefault="00B64EE8" w:rsidP="00FE085A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>
        <w:rPr>
          <w:sz w:val="23"/>
          <w:szCs w:val="23"/>
        </w:rPr>
        <w:t>Di essere iscritto all’Albo professionale di___________________dal____________;</w:t>
      </w:r>
    </w:p>
    <w:p w:rsidR="00B64EE8" w:rsidRPr="00FE085A" w:rsidRDefault="00B64EE8" w:rsidP="00FE085A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>
        <w:rPr>
          <w:sz w:val="23"/>
          <w:szCs w:val="23"/>
        </w:rPr>
        <w:t>Di aver superato con esito positivo il periodo di prova;</w:t>
      </w:r>
    </w:p>
    <w:p w:rsidR="00B64EE8" w:rsidRPr="003317DA" w:rsidRDefault="00B64EE8" w:rsidP="003317DA">
      <w:pPr>
        <w:numPr>
          <w:ilvl w:val="0"/>
          <w:numId w:val="12"/>
        </w:numPr>
        <w:autoSpaceDE w:val="0"/>
        <w:autoSpaceDN w:val="0"/>
        <w:adjustRightInd w:val="0"/>
        <w:ind w:right="-82"/>
        <w:jc w:val="both"/>
        <w:rPr>
          <w:sz w:val="23"/>
          <w:szCs w:val="23"/>
        </w:rPr>
      </w:pPr>
      <w:r w:rsidRPr="00715504">
        <w:rPr>
          <w:sz w:val="23"/>
          <w:szCs w:val="23"/>
        </w:rPr>
        <w:t xml:space="preserve">di essere </w:t>
      </w:r>
      <w:r w:rsidRPr="003171DC">
        <w:rPr>
          <w:sz w:val="23"/>
          <w:szCs w:val="23"/>
        </w:rPr>
        <w:t xml:space="preserve">dipendenti a tempo pieno e indeterminato con il ruolo di </w:t>
      </w:r>
      <w:r>
        <w:rPr>
          <w:sz w:val="23"/>
          <w:szCs w:val="23"/>
        </w:rPr>
        <w:t>Assistente Sociale</w:t>
      </w:r>
      <w:r w:rsidRPr="00901A11">
        <w:rPr>
          <w:sz w:val="23"/>
          <w:szCs w:val="23"/>
        </w:rPr>
        <w:t xml:space="preserve">   nel </w:t>
      </w:r>
      <w:r>
        <w:rPr>
          <w:sz w:val="23"/>
          <w:szCs w:val="23"/>
        </w:rPr>
        <w:t>nella Provincia/ Città metropolitanadi_______________dal</w:t>
      </w:r>
      <w:r w:rsidRPr="00715504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 ovvero ____________________________________________</w:t>
      </w:r>
      <w:r w:rsidRPr="00715504">
        <w:rPr>
          <w:sz w:val="23"/>
          <w:szCs w:val="23"/>
        </w:rPr>
        <w:t>;</w:t>
      </w:r>
    </w:p>
    <w:p w:rsidR="00B64EE8" w:rsidRPr="003317DA" w:rsidRDefault="00B64EE8" w:rsidP="000C3AA5">
      <w:pPr>
        <w:pStyle w:val="ListParagraph"/>
        <w:ind w:left="360"/>
        <w:jc w:val="both"/>
        <w:rPr>
          <w:sz w:val="23"/>
          <w:szCs w:val="23"/>
        </w:rPr>
      </w:pPr>
    </w:p>
    <w:p w:rsidR="00B64EE8" w:rsidRDefault="00B64EE8" w:rsidP="003317D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-82"/>
        <w:jc w:val="both"/>
        <w:rPr>
          <w:sz w:val="23"/>
          <w:szCs w:val="23"/>
        </w:rPr>
      </w:pPr>
      <w:r w:rsidRPr="003317DA">
        <w:rPr>
          <w:sz w:val="23"/>
          <w:szCs w:val="23"/>
        </w:rPr>
        <w:t>di essere a conoscenza di una lingua straniera________________________;</w:t>
      </w:r>
    </w:p>
    <w:p w:rsidR="00B64EE8" w:rsidRDefault="00B64EE8" w:rsidP="003317D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-82"/>
        <w:jc w:val="both"/>
        <w:rPr>
          <w:sz w:val="23"/>
          <w:szCs w:val="23"/>
        </w:rPr>
      </w:pPr>
      <w:r>
        <w:rPr>
          <w:sz w:val="23"/>
          <w:szCs w:val="23"/>
        </w:rPr>
        <w:t>di essere a c</w:t>
      </w:r>
      <w:r w:rsidRPr="00715504">
        <w:rPr>
          <w:sz w:val="23"/>
          <w:szCs w:val="23"/>
        </w:rPr>
        <w:t>onosce</w:t>
      </w:r>
      <w:r>
        <w:rPr>
          <w:sz w:val="23"/>
          <w:szCs w:val="23"/>
        </w:rPr>
        <w:t>nza del</w:t>
      </w:r>
      <w:r w:rsidRPr="00715504">
        <w:rPr>
          <w:sz w:val="23"/>
          <w:szCs w:val="23"/>
        </w:rPr>
        <w:t>le principali applicazioni informatiche (programmi ms office o analoghi, internet,    posta elettronica, firma digitale ecc.).</w:t>
      </w:r>
    </w:p>
    <w:p w:rsidR="00B64EE8" w:rsidRPr="00E704B1" w:rsidRDefault="00B64EE8" w:rsidP="00901A11">
      <w:pPr>
        <w:tabs>
          <w:tab w:val="num" w:pos="0"/>
        </w:tabs>
        <w:autoSpaceDE w:val="0"/>
        <w:autoSpaceDN w:val="0"/>
        <w:adjustRightInd w:val="0"/>
        <w:ind w:right="-82"/>
        <w:jc w:val="both"/>
        <w:rPr>
          <w:sz w:val="23"/>
          <w:szCs w:val="23"/>
        </w:rPr>
      </w:pPr>
    </w:p>
    <w:p w:rsidR="00B64EE8" w:rsidRDefault="00B64EE8" w:rsidP="00A51A8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 xml:space="preserve">di aver preso visione integrale del bando di selezione e di accettare, senza riserve, tutte le condizioni ivi previste e quelle che regolano l’espletamento </w:t>
      </w:r>
      <w:r w:rsidRPr="001E5E18">
        <w:rPr>
          <w:sz w:val="23"/>
          <w:szCs w:val="23"/>
        </w:rPr>
        <w:t>delle procedure di selezione</w:t>
      </w:r>
      <w:r>
        <w:rPr>
          <w:sz w:val="23"/>
          <w:szCs w:val="23"/>
        </w:rPr>
        <w:t xml:space="preserve"> </w:t>
      </w:r>
      <w:r w:rsidRPr="00E704B1">
        <w:rPr>
          <w:sz w:val="23"/>
          <w:szCs w:val="23"/>
        </w:rPr>
        <w:t xml:space="preserve">presso l’Amministrazione Comunale, nonché le eventuali modifiche che vi potranno essere apportate; </w:t>
      </w:r>
    </w:p>
    <w:p w:rsidR="00B64EE8" w:rsidRPr="00CC7AC8" w:rsidRDefault="00B64EE8" w:rsidP="00A33362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 w:rsidRPr="00CC7AC8">
        <w:rPr>
          <w:sz w:val="23"/>
          <w:szCs w:val="23"/>
        </w:rPr>
        <w:t>Di essere disponibile ad assumere servizio presso il Comune di Rieti anche immediatamente all’esito della presente selezione, previo nulla osta dell’Amministrazione di provenienza;</w:t>
      </w:r>
    </w:p>
    <w:p w:rsidR="00B64EE8" w:rsidRDefault="00B64EE8" w:rsidP="00A51A8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>di autorizzare il Comune di Rieti al trattamento dei propri dati personali, ai sensi del D.lgs. 196/2003 e successive modifiche ed integrazioni, per le finalità di gestione della procedura selettiva e dell’eventuale assunzione ;</w:t>
      </w:r>
    </w:p>
    <w:p w:rsidR="00B64EE8" w:rsidRPr="00E704B1" w:rsidRDefault="00B64EE8" w:rsidP="003171DC">
      <w:pPr>
        <w:autoSpaceDE w:val="0"/>
        <w:autoSpaceDN w:val="0"/>
        <w:adjustRightInd w:val="0"/>
        <w:ind w:left="720" w:right="-82"/>
        <w:jc w:val="both"/>
        <w:rPr>
          <w:sz w:val="23"/>
          <w:szCs w:val="23"/>
        </w:rPr>
      </w:pPr>
    </w:p>
    <w:p w:rsidR="00B64EE8" w:rsidRPr="00E704B1" w:rsidRDefault="00B64EE8" w:rsidP="00A51A8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ind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>di essere in possesso dei seguenti titoli culturali e professionali aggiuntivi (eventuali): _________________________________________________________________________________________________________________________________________________________________________________________</w:t>
      </w:r>
    </w:p>
    <w:p w:rsidR="00B64EE8" w:rsidRDefault="00B64EE8" w:rsidP="00A51A89">
      <w:pPr>
        <w:tabs>
          <w:tab w:val="num" w:pos="0"/>
        </w:tabs>
        <w:autoSpaceDE w:val="0"/>
        <w:autoSpaceDN w:val="0"/>
        <w:adjustRightInd w:val="0"/>
        <w:ind w:left="585" w:right="-82" w:hanging="153"/>
        <w:jc w:val="both"/>
        <w:rPr>
          <w:sz w:val="23"/>
          <w:szCs w:val="23"/>
        </w:rPr>
      </w:pPr>
    </w:p>
    <w:p w:rsidR="00B64EE8" w:rsidRPr="00E704B1" w:rsidRDefault="00B64EE8" w:rsidP="00A51A89">
      <w:pPr>
        <w:tabs>
          <w:tab w:val="num" w:pos="0"/>
        </w:tabs>
        <w:autoSpaceDE w:val="0"/>
        <w:autoSpaceDN w:val="0"/>
        <w:adjustRightInd w:val="0"/>
        <w:ind w:left="585"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>Si allega:</w:t>
      </w:r>
    </w:p>
    <w:p w:rsidR="00B64EE8" w:rsidRDefault="00B64EE8" w:rsidP="00A51A89">
      <w:pPr>
        <w:tabs>
          <w:tab w:val="num" w:pos="0"/>
        </w:tabs>
        <w:autoSpaceDE w:val="0"/>
        <w:autoSpaceDN w:val="0"/>
        <w:adjustRightInd w:val="0"/>
        <w:ind w:left="585"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>Curriculum professionale;</w:t>
      </w:r>
    </w:p>
    <w:p w:rsidR="00B64EE8" w:rsidRPr="00E704B1" w:rsidRDefault="00B64EE8" w:rsidP="00A51A89">
      <w:pPr>
        <w:tabs>
          <w:tab w:val="num" w:pos="0"/>
        </w:tabs>
        <w:autoSpaceDE w:val="0"/>
        <w:autoSpaceDN w:val="0"/>
        <w:adjustRightInd w:val="0"/>
        <w:ind w:left="585"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>Documento di identità in corso di validità;</w:t>
      </w:r>
    </w:p>
    <w:p w:rsidR="00B64EE8" w:rsidRPr="00E704B1" w:rsidRDefault="00B64EE8" w:rsidP="00A51A89">
      <w:pPr>
        <w:tabs>
          <w:tab w:val="num" w:pos="0"/>
        </w:tabs>
        <w:autoSpaceDE w:val="0"/>
        <w:autoSpaceDN w:val="0"/>
        <w:adjustRightInd w:val="0"/>
        <w:ind w:left="585" w:right="-82" w:hanging="153"/>
        <w:jc w:val="both"/>
        <w:rPr>
          <w:sz w:val="23"/>
          <w:szCs w:val="23"/>
        </w:rPr>
      </w:pPr>
    </w:p>
    <w:p w:rsidR="00B64EE8" w:rsidRPr="00E704B1" w:rsidRDefault="00B64EE8" w:rsidP="00A51A89">
      <w:pPr>
        <w:tabs>
          <w:tab w:val="num" w:pos="0"/>
        </w:tabs>
        <w:autoSpaceDE w:val="0"/>
        <w:autoSpaceDN w:val="0"/>
        <w:adjustRightInd w:val="0"/>
        <w:ind w:left="585" w:right="-82" w:hanging="153"/>
        <w:jc w:val="both"/>
        <w:rPr>
          <w:sz w:val="23"/>
          <w:szCs w:val="23"/>
        </w:rPr>
      </w:pPr>
      <w:r w:rsidRPr="00E704B1">
        <w:rPr>
          <w:sz w:val="23"/>
          <w:szCs w:val="23"/>
        </w:rPr>
        <w:t>Data</w:t>
      </w:r>
      <w:r w:rsidRPr="00E704B1">
        <w:rPr>
          <w:sz w:val="23"/>
          <w:szCs w:val="23"/>
        </w:rPr>
        <w:tab/>
      </w:r>
      <w:r w:rsidRPr="00E704B1">
        <w:rPr>
          <w:sz w:val="23"/>
          <w:szCs w:val="23"/>
        </w:rPr>
        <w:tab/>
      </w:r>
      <w:r w:rsidRPr="00E704B1">
        <w:rPr>
          <w:sz w:val="23"/>
          <w:szCs w:val="23"/>
        </w:rPr>
        <w:tab/>
      </w:r>
      <w:r w:rsidRPr="00E704B1">
        <w:rPr>
          <w:sz w:val="23"/>
          <w:szCs w:val="23"/>
        </w:rPr>
        <w:tab/>
      </w:r>
      <w:r w:rsidRPr="00E704B1">
        <w:rPr>
          <w:sz w:val="23"/>
          <w:szCs w:val="23"/>
        </w:rPr>
        <w:tab/>
      </w:r>
      <w:r w:rsidRPr="00E704B1">
        <w:rPr>
          <w:sz w:val="23"/>
          <w:szCs w:val="23"/>
        </w:rPr>
        <w:tab/>
      </w:r>
      <w:r w:rsidRPr="00E704B1">
        <w:rPr>
          <w:sz w:val="23"/>
          <w:szCs w:val="23"/>
        </w:rPr>
        <w:tab/>
      </w:r>
      <w:r w:rsidRPr="00E704B1">
        <w:rPr>
          <w:sz w:val="23"/>
          <w:szCs w:val="23"/>
        </w:rPr>
        <w:tab/>
      </w:r>
      <w:r w:rsidRPr="00E704B1">
        <w:rPr>
          <w:sz w:val="23"/>
          <w:szCs w:val="23"/>
        </w:rPr>
        <w:tab/>
        <w:t>Firma</w:t>
      </w:r>
    </w:p>
    <w:p w:rsidR="00B64EE8" w:rsidRPr="00E704B1" w:rsidRDefault="00B64EE8" w:rsidP="00A51A89">
      <w:pPr>
        <w:tabs>
          <w:tab w:val="num" w:pos="0"/>
        </w:tabs>
        <w:ind w:right="-82" w:hanging="153"/>
        <w:jc w:val="both"/>
        <w:rPr>
          <w:sz w:val="23"/>
          <w:szCs w:val="23"/>
        </w:rPr>
      </w:pPr>
    </w:p>
    <w:p w:rsidR="00B64EE8" w:rsidRPr="00E704B1" w:rsidRDefault="00B64EE8" w:rsidP="00A51A89">
      <w:pPr>
        <w:tabs>
          <w:tab w:val="num" w:pos="0"/>
        </w:tabs>
        <w:ind w:hanging="153"/>
        <w:rPr>
          <w:sz w:val="23"/>
          <w:szCs w:val="23"/>
        </w:rPr>
      </w:pPr>
    </w:p>
    <w:p w:rsidR="00B64EE8" w:rsidRPr="00E704B1" w:rsidRDefault="00B64EE8" w:rsidP="00A51A89">
      <w:pPr>
        <w:tabs>
          <w:tab w:val="num" w:pos="0"/>
        </w:tabs>
        <w:ind w:hanging="153"/>
        <w:rPr>
          <w:sz w:val="23"/>
          <w:szCs w:val="23"/>
        </w:rPr>
      </w:pPr>
    </w:p>
    <w:sectPr w:rsidR="00B64EE8" w:rsidRPr="00E704B1" w:rsidSect="00A47E5B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B66EA"/>
    <w:multiLevelType w:val="hybridMultilevel"/>
    <w:tmpl w:val="B8EE1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D7B1A"/>
    <w:multiLevelType w:val="multilevel"/>
    <w:tmpl w:val="06E043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AC595D"/>
    <w:multiLevelType w:val="hybridMultilevel"/>
    <w:tmpl w:val="AF54C9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F70A7E"/>
    <w:multiLevelType w:val="hybridMultilevel"/>
    <w:tmpl w:val="5AF861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9657DF"/>
    <w:multiLevelType w:val="hybridMultilevel"/>
    <w:tmpl w:val="21F882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01D7D"/>
    <w:multiLevelType w:val="multilevel"/>
    <w:tmpl w:val="1D4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296192"/>
    <w:multiLevelType w:val="hybridMultilevel"/>
    <w:tmpl w:val="311A3276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>
    <w:nsid w:val="15C972D7"/>
    <w:multiLevelType w:val="multilevel"/>
    <w:tmpl w:val="06E043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5F6FC6"/>
    <w:multiLevelType w:val="multilevel"/>
    <w:tmpl w:val="28E07E4A"/>
    <w:lvl w:ilvl="0">
      <w:start w:val="1"/>
      <w:numFmt w:val="decimal"/>
      <w:pStyle w:val="ELENCONUMERATO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ELENCONUMERATOA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16987E5D"/>
    <w:multiLevelType w:val="hybridMultilevel"/>
    <w:tmpl w:val="F27C2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A5DC4"/>
    <w:multiLevelType w:val="multilevel"/>
    <w:tmpl w:val="0116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8B629A"/>
    <w:multiLevelType w:val="hybridMultilevel"/>
    <w:tmpl w:val="B56C5E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EB14E2"/>
    <w:multiLevelType w:val="hybridMultilevel"/>
    <w:tmpl w:val="CEF8B2D6"/>
    <w:lvl w:ilvl="0" w:tplc="A3961F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71F03"/>
    <w:multiLevelType w:val="hybridMultilevel"/>
    <w:tmpl w:val="4A66BFD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B6BA8058">
      <w:numFmt w:val="bullet"/>
      <w:lvlText w:val="•"/>
      <w:lvlJc w:val="left"/>
      <w:pPr>
        <w:ind w:left="1298" w:hanging="360"/>
      </w:pPr>
      <w:rPr>
        <w:rFonts w:ascii="Verdana" w:eastAsia="Times New Roman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5">
    <w:nsid w:val="2231673C"/>
    <w:multiLevelType w:val="hybridMultilevel"/>
    <w:tmpl w:val="5E706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257368"/>
    <w:multiLevelType w:val="hybridMultilevel"/>
    <w:tmpl w:val="67D8285A"/>
    <w:lvl w:ilvl="0" w:tplc="447EE3D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01C"/>
    <w:multiLevelType w:val="hybridMultilevel"/>
    <w:tmpl w:val="51F0BA42"/>
    <w:lvl w:ilvl="0" w:tplc="D27C71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A3AEE"/>
    <w:multiLevelType w:val="multilevel"/>
    <w:tmpl w:val="F4D6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8E5819"/>
    <w:multiLevelType w:val="hybridMultilevel"/>
    <w:tmpl w:val="0A34A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A3142"/>
    <w:multiLevelType w:val="hybridMultilevel"/>
    <w:tmpl w:val="C164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0384B"/>
    <w:multiLevelType w:val="hybridMultilevel"/>
    <w:tmpl w:val="8D14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118D5"/>
    <w:multiLevelType w:val="hybridMultilevel"/>
    <w:tmpl w:val="66AAE4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423098"/>
    <w:multiLevelType w:val="hybridMultilevel"/>
    <w:tmpl w:val="D17C0086"/>
    <w:lvl w:ilvl="0" w:tplc="447EE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811CB"/>
    <w:multiLevelType w:val="multilevel"/>
    <w:tmpl w:val="9CA012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7566073"/>
    <w:multiLevelType w:val="hybridMultilevel"/>
    <w:tmpl w:val="C1A6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E37BC"/>
    <w:multiLevelType w:val="hybridMultilevel"/>
    <w:tmpl w:val="D85A8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623F3"/>
    <w:multiLevelType w:val="hybridMultilevel"/>
    <w:tmpl w:val="A4CA7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B37F6"/>
    <w:multiLevelType w:val="hybridMultilevel"/>
    <w:tmpl w:val="4A089A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0E07FE"/>
    <w:multiLevelType w:val="hybridMultilevel"/>
    <w:tmpl w:val="8B26DC58"/>
    <w:lvl w:ilvl="0" w:tplc="F276560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94154"/>
    <w:multiLevelType w:val="hybridMultilevel"/>
    <w:tmpl w:val="E5D49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D09EA"/>
    <w:multiLevelType w:val="hybridMultilevel"/>
    <w:tmpl w:val="114C0F56"/>
    <w:lvl w:ilvl="0" w:tplc="8FAAD946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B90B81"/>
    <w:multiLevelType w:val="hybridMultilevel"/>
    <w:tmpl w:val="1EC84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F50E11"/>
    <w:multiLevelType w:val="hybridMultilevel"/>
    <w:tmpl w:val="03AE7DF6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4">
    <w:nsid w:val="58D40A10"/>
    <w:multiLevelType w:val="hybridMultilevel"/>
    <w:tmpl w:val="E12AA2FA"/>
    <w:lvl w:ilvl="0" w:tplc="8FAAD94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D61FC"/>
    <w:multiLevelType w:val="multilevel"/>
    <w:tmpl w:val="B122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C321B3"/>
    <w:multiLevelType w:val="hybridMultilevel"/>
    <w:tmpl w:val="2D14B5A4"/>
    <w:lvl w:ilvl="0" w:tplc="447EE3D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BA860DC"/>
    <w:multiLevelType w:val="hybridMultilevel"/>
    <w:tmpl w:val="7AF7ED1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61EC5AD4"/>
    <w:multiLevelType w:val="hybridMultilevel"/>
    <w:tmpl w:val="55A02F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B0034EB"/>
    <w:multiLevelType w:val="multilevel"/>
    <w:tmpl w:val="9614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B23B9A"/>
    <w:multiLevelType w:val="hybridMultilevel"/>
    <w:tmpl w:val="838CF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9E0D5B"/>
    <w:multiLevelType w:val="hybridMultilevel"/>
    <w:tmpl w:val="0EC6107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F1B3297"/>
    <w:multiLevelType w:val="hybridMultilevel"/>
    <w:tmpl w:val="F1281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7E3421"/>
    <w:multiLevelType w:val="hybridMultilevel"/>
    <w:tmpl w:val="0320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B44CF4"/>
    <w:multiLevelType w:val="multilevel"/>
    <w:tmpl w:val="D442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4E8266D"/>
    <w:multiLevelType w:val="hybridMultilevel"/>
    <w:tmpl w:val="0590E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516449"/>
    <w:multiLevelType w:val="hybridMultilevel"/>
    <w:tmpl w:val="EE76DE68"/>
    <w:lvl w:ilvl="0" w:tplc="6C7E9B3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AE48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4"/>
  </w:num>
  <w:num w:numId="3">
    <w:abstractNumId w:val="22"/>
  </w:num>
  <w:num w:numId="4">
    <w:abstractNumId w:val="23"/>
  </w:num>
  <w:num w:numId="5">
    <w:abstractNumId w:val="30"/>
  </w:num>
  <w:num w:numId="6">
    <w:abstractNumId w:val="34"/>
  </w:num>
  <w:num w:numId="7">
    <w:abstractNumId w:val="0"/>
  </w:num>
  <w:num w:numId="8">
    <w:abstractNumId w:val="31"/>
  </w:num>
  <w:num w:numId="9">
    <w:abstractNumId w:val="19"/>
  </w:num>
  <w:num w:numId="10">
    <w:abstractNumId w:val="38"/>
  </w:num>
  <w:num w:numId="11">
    <w:abstractNumId w:val="9"/>
  </w:num>
  <w:num w:numId="12">
    <w:abstractNumId w:val="12"/>
  </w:num>
  <w:num w:numId="13">
    <w:abstractNumId w:val="26"/>
  </w:num>
  <w:num w:numId="14">
    <w:abstractNumId w:val="20"/>
  </w:num>
  <w:num w:numId="15">
    <w:abstractNumId w:val="21"/>
  </w:num>
  <w:num w:numId="16">
    <w:abstractNumId w:val="10"/>
  </w:num>
  <w:num w:numId="17">
    <w:abstractNumId w:val="27"/>
  </w:num>
  <w:num w:numId="18">
    <w:abstractNumId w:val="3"/>
  </w:num>
  <w:num w:numId="19">
    <w:abstractNumId w:val="1"/>
  </w:num>
  <w:num w:numId="20">
    <w:abstractNumId w:val="46"/>
  </w:num>
  <w:num w:numId="21">
    <w:abstractNumId w:val="8"/>
  </w:num>
  <w:num w:numId="22">
    <w:abstractNumId w:val="44"/>
  </w:num>
  <w:num w:numId="23">
    <w:abstractNumId w:val="24"/>
  </w:num>
  <w:num w:numId="24">
    <w:abstractNumId w:val="39"/>
  </w:num>
  <w:num w:numId="25">
    <w:abstractNumId w:val="18"/>
  </w:num>
  <w:num w:numId="26">
    <w:abstractNumId w:val="11"/>
  </w:num>
  <w:num w:numId="27">
    <w:abstractNumId w:val="35"/>
  </w:num>
  <w:num w:numId="28">
    <w:abstractNumId w:val="2"/>
  </w:num>
  <w:num w:numId="29">
    <w:abstractNumId w:val="7"/>
  </w:num>
  <w:num w:numId="30">
    <w:abstractNumId w:val="15"/>
  </w:num>
  <w:num w:numId="31">
    <w:abstractNumId w:val="6"/>
  </w:num>
  <w:num w:numId="32">
    <w:abstractNumId w:val="4"/>
  </w:num>
  <w:num w:numId="33">
    <w:abstractNumId w:val="28"/>
  </w:num>
  <w:num w:numId="34">
    <w:abstractNumId w:val="17"/>
  </w:num>
  <w:num w:numId="35">
    <w:abstractNumId w:val="42"/>
  </w:num>
  <w:num w:numId="36">
    <w:abstractNumId w:val="43"/>
  </w:num>
  <w:num w:numId="37">
    <w:abstractNumId w:val="32"/>
  </w:num>
  <w:num w:numId="38">
    <w:abstractNumId w:val="13"/>
  </w:num>
  <w:num w:numId="39">
    <w:abstractNumId w:val="5"/>
  </w:num>
  <w:num w:numId="40">
    <w:abstractNumId w:val="25"/>
  </w:num>
  <w:num w:numId="41">
    <w:abstractNumId w:val="45"/>
  </w:num>
  <w:num w:numId="42">
    <w:abstractNumId w:val="41"/>
  </w:num>
  <w:num w:numId="43">
    <w:abstractNumId w:val="40"/>
  </w:num>
  <w:num w:numId="44">
    <w:abstractNumId w:val="29"/>
  </w:num>
  <w:num w:numId="45">
    <w:abstractNumId w:val="33"/>
  </w:num>
  <w:num w:numId="46">
    <w:abstractNumId w:val="16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041"/>
    <w:rsid w:val="0000366F"/>
    <w:rsid w:val="00005815"/>
    <w:rsid w:val="000240EF"/>
    <w:rsid w:val="00024C9F"/>
    <w:rsid w:val="0003245E"/>
    <w:rsid w:val="00040851"/>
    <w:rsid w:val="00062F87"/>
    <w:rsid w:val="00070034"/>
    <w:rsid w:val="00084D9B"/>
    <w:rsid w:val="000A0CAB"/>
    <w:rsid w:val="000B2260"/>
    <w:rsid w:val="000C3AA5"/>
    <w:rsid w:val="000C5553"/>
    <w:rsid w:val="000C55C2"/>
    <w:rsid w:val="000D05FB"/>
    <w:rsid w:val="000E701A"/>
    <w:rsid w:val="000E7CAA"/>
    <w:rsid w:val="000F1CEA"/>
    <w:rsid w:val="00131837"/>
    <w:rsid w:val="00131FEC"/>
    <w:rsid w:val="00142706"/>
    <w:rsid w:val="00166F1F"/>
    <w:rsid w:val="001952FB"/>
    <w:rsid w:val="001B2E7D"/>
    <w:rsid w:val="001B6B54"/>
    <w:rsid w:val="001B70F1"/>
    <w:rsid w:val="001D21E9"/>
    <w:rsid w:val="001E5E18"/>
    <w:rsid w:val="001F5D86"/>
    <w:rsid w:val="00200591"/>
    <w:rsid w:val="00212F5A"/>
    <w:rsid w:val="00243618"/>
    <w:rsid w:val="00252E25"/>
    <w:rsid w:val="0026181B"/>
    <w:rsid w:val="00283037"/>
    <w:rsid w:val="00284609"/>
    <w:rsid w:val="002860B6"/>
    <w:rsid w:val="002A2F77"/>
    <w:rsid w:val="002C07B2"/>
    <w:rsid w:val="002C6C0D"/>
    <w:rsid w:val="003171DC"/>
    <w:rsid w:val="003317DA"/>
    <w:rsid w:val="003407E4"/>
    <w:rsid w:val="00345AAD"/>
    <w:rsid w:val="00347D21"/>
    <w:rsid w:val="003522F0"/>
    <w:rsid w:val="00373E9D"/>
    <w:rsid w:val="00385D08"/>
    <w:rsid w:val="003B342B"/>
    <w:rsid w:val="003B7173"/>
    <w:rsid w:val="003D1876"/>
    <w:rsid w:val="003D3B42"/>
    <w:rsid w:val="003D5737"/>
    <w:rsid w:val="003F7AA5"/>
    <w:rsid w:val="0040289C"/>
    <w:rsid w:val="00403F42"/>
    <w:rsid w:val="0041290B"/>
    <w:rsid w:val="00436577"/>
    <w:rsid w:val="00454F5F"/>
    <w:rsid w:val="00461190"/>
    <w:rsid w:val="0047700A"/>
    <w:rsid w:val="0048215E"/>
    <w:rsid w:val="00496C65"/>
    <w:rsid w:val="004B0BBC"/>
    <w:rsid w:val="004C5FC1"/>
    <w:rsid w:val="004D0B0F"/>
    <w:rsid w:val="00502D88"/>
    <w:rsid w:val="005342FE"/>
    <w:rsid w:val="005442E6"/>
    <w:rsid w:val="00544FA1"/>
    <w:rsid w:val="0055132B"/>
    <w:rsid w:val="005657B7"/>
    <w:rsid w:val="0057628C"/>
    <w:rsid w:val="005B0E28"/>
    <w:rsid w:val="005B2AEA"/>
    <w:rsid w:val="005B471E"/>
    <w:rsid w:val="00644E8E"/>
    <w:rsid w:val="006644BC"/>
    <w:rsid w:val="006758E7"/>
    <w:rsid w:val="006809B6"/>
    <w:rsid w:val="006828C2"/>
    <w:rsid w:val="0068519F"/>
    <w:rsid w:val="006857F0"/>
    <w:rsid w:val="00694A16"/>
    <w:rsid w:val="006E2629"/>
    <w:rsid w:val="006F6FD3"/>
    <w:rsid w:val="007025F3"/>
    <w:rsid w:val="00714105"/>
    <w:rsid w:val="00715504"/>
    <w:rsid w:val="00727DB9"/>
    <w:rsid w:val="00742476"/>
    <w:rsid w:val="00753324"/>
    <w:rsid w:val="007A348C"/>
    <w:rsid w:val="007B6AFF"/>
    <w:rsid w:val="007E06B0"/>
    <w:rsid w:val="007E5F90"/>
    <w:rsid w:val="007E6920"/>
    <w:rsid w:val="007E714C"/>
    <w:rsid w:val="00813247"/>
    <w:rsid w:val="00814BB7"/>
    <w:rsid w:val="008274A4"/>
    <w:rsid w:val="008277F9"/>
    <w:rsid w:val="008463DE"/>
    <w:rsid w:val="008B4B0B"/>
    <w:rsid w:val="008C209E"/>
    <w:rsid w:val="008E4250"/>
    <w:rsid w:val="008E77EC"/>
    <w:rsid w:val="00901A11"/>
    <w:rsid w:val="0090633A"/>
    <w:rsid w:val="00921CB1"/>
    <w:rsid w:val="0093306D"/>
    <w:rsid w:val="009362D8"/>
    <w:rsid w:val="00960D8E"/>
    <w:rsid w:val="00961591"/>
    <w:rsid w:val="00962B7B"/>
    <w:rsid w:val="00982874"/>
    <w:rsid w:val="00983FB2"/>
    <w:rsid w:val="00991B34"/>
    <w:rsid w:val="009A2640"/>
    <w:rsid w:val="009A7F79"/>
    <w:rsid w:val="009B2779"/>
    <w:rsid w:val="00A01246"/>
    <w:rsid w:val="00A116C2"/>
    <w:rsid w:val="00A12187"/>
    <w:rsid w:val="00A2548D"/>
    <w:rsid w:val="00A25918"/>
    <w:rsid w:val="00A3003C"/>
    <w:rsid w:val="00A33362"/>
    <w:rsid w:val="00A350EE"/>
    <w:rsid w:val="00A37C40"/>
    <w:rsid w:val="00A47E5B"/>
    <w:rsid w:val="00A51A89"/>
    <w:rsid w:val="00A66E05"/>
    <w:rsid w:val="00A925F9"/>
    <w:rsid w:val="00A94BD4"/>
    <w:rsid w:val="00AA534B"/>
    <w:rsid w:val="00AD082D"/>
    <w:rsid w:val="00AD6D00"/>
    <w:rsid w:val="00AE7041"/>
    <w:rsid w:val="00AF231E"/>
    <w:rsid w:val="00AF5890"/>
    <w:rsid w:val="00B1734C"/>
    <w:rsid w:val="00B21841"/>
    <w:rsid w:val="00B2229D"/>
    <w:rsid w:val="00B34EA5"/>
    <w:rsid w:val="00B37B58"/>
    <w:rsid w:val="00B46359"/>
    <w:rsid w:val="00B47617"/>
    <w:rsid w:val="00B549CE"/>
    <w:rsid w:val="00B55B9D"/>
    <w:rsid w:val="00B62FCD"/>
    <w:rsid w:val="00B64EE8"/>
    <w:rsid w:val="00B772B8"/>
    <w:rsid w:val="00B93801"/>
    <w:rsid w:val="00BB33D9"/>
    <w:rsid w:val="00BB5112"/>
    <w:rsid w:val="00BC459E"/>
    <w:rsid w:val="00BD567B"/>
    <w:rsid w:val="00BE434B"/>
    <w:rsid w:val="00BE7DFB"/>
    <w:rsid w:val="00C12E39"/>
    <w:rsid w:val="00C1411A"/>
    <w:rsid w:val="00C25A0E"/>
    <w:rsid w:val="00C37465"/>
    <w:rsid w:val="00C53254"/>
    <w:rsid w:val="00C55033"/>
    <w:rsid w:val="00C628B5"/>
    <w:rsid w:val="00C84DAF"/>
    <w:rsid w:val="00C866AA"/>
    <w:rsid w:val="00CB2F42"/>
    <w:rsid w:val="00CC7AC8"/>
    <w:rsid w:val="00CD09F2"/>
    <w:rsid w:val="00CD6A86"/>
    <w:rsid w:val="00CE56A6"/>
    <w:rsid w:val="00CE56FD"/>
    <w:rsid w:val="00D00C96"/>
    <w:rsid w:val="00D02178"/>
    <w:rsid w:val="00D065D5"/>
    <w:rsid w:val="00D13872"/>
    <w:rsid w:val="00D23776"/>
    <w:rsid w:val="00D426D6"/>
    <w:rsid w:val="00D461E7"/>
    <w:rsid w:val="00D46668"/>
    <w:rsid w:val="00D47A41"/>
    <w:rsid w:val="00D47A5B"/>
    <w:rsid w:val="00D7526E"/>
    <w:rsid w:val="00D87001"/>
    <w:rsid w:val="00DA2666"/>
    <w:rsid w:val="00DA7460"/>
    <w:rsid w:val="00DA7EE8"/>
    <w:rsid w:val="00DB0B50"/>
    <w:rsid w:val="00DE0E42"/>
    <w:rsid w:val="00DE1A0B"/>
    <w:rsid w:val="00DE74DD"/>
    <w:rsid w:val="00DF243D"/>
    <w:rsid w:val="00DF6690"/>
    <w:rsid w:val="00E01D1D"/>
    <w:rsid w:val="00E11205"/>
    <w:rsid w:val="00E12FE5"/>
    <w:rsid w:val="00E1341D"/>
    <w:rsid w:val="00E15485"/>
    <w:rsid w:val="00E4211C"/>
    <w:rsid w:val="00E50255"/>
    <w:rsid w:val="00E50B7C"/>
    <w:rsid w:val="00E54361"/>
    <w:rsid w:val="00E6279D"/>
    <w:rsid w:val="00E63EC0"/>
    <w:rsid w:val="00E65718"/>
    <w:rsid w:val="00E704B1"/>
    <w:rsid w:val="00E7321B"/>
    <w:rsid w:val="00E732DB"/>
    <w:rsid w:val="00E919F1"/>
    <w:rsid w:val="00E966E1"/>
    <w:rsid w:val="00EA2265"/>
    <w:rsid w:val="00EB58E1"/>
    <w:rsid w:val="00EB6477"/>
    <w:rsid w:val="00ED1DDF"/>
    <w:rsid w:val="00ED5212"/>
    <w:rsid w:val="00ED6C80"/>
    <w:rsid w:val="00EE15BC"/>
    <w:rsid w:val="00EF083B"/>
    <w:rsid w:val="00F02522"/>
    <w:rsid w:val="00F03B78"/>
    <w:rsid w:val="00F05B8E"/>
    <w:rsid w:val="00F137FD"/>
    <w:rsid w:val="00F24201"/>
    <w:rsid w:val="00F3124F"/>
    <w:rsid w:val="00F31B4A"/>
    <w:rsid w:val="00F47BAE"/>
    <w:rsid w:val="00F53FDB"/>
    <w:rsid w:val="00F75E8F"/>
    <w:rsid w:val="00F77D05"/>
    <w:rsid w:val="00F824D8"/>
    <w:rsid w:val="00F85BAA"/>
    <w:rsid w:val="00F8699D"/>
    <w:rsid w:val="00F91868"/>
    <w:rsid w:val="00FA4993"/>
    <w:rsid w:val="00FA6A49"/>
    <w:rsid w:val="00FD002C"/>
    <w:rsid w:val="00FD0D19"/>
    <w:rsid w:val="00FE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4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D18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locked/>
    <w:rsid w:val="003D1876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1876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1876"/>
    <w:rPr>
      <w:rFonts w:ascii="Times New Roman" w:hAnsi="Times New Roman" w:cs="Times New Roman"/>
      <w:b/>
      <w:sz w:val="27"/>
    </w:rPr>
  </w:style>
  <w:style w:type="paragraph" w:customStyle="1" w:styleId="GIUNTARIENTRO">
    <w:name w:val="GIUNTARIENTRO"/>
    <w:uiPriority w:val="99"/>
    <w:rsid w:val="00AE7041"/>
    <w:pPr>
      <w:ind w:firstLine="709"/>
      <w:jc w:val="both"/>
    </w:pPr>
    <w:rPr>
      <w:rFonts w:ascii="Arial" w:eastAsia="Times New Roman" w:hAnsi="Arial"/>
      <w:noProof/>
      <w:sz w:val="24"/>
      <w:szCs w:val="20"/>
    </w:rPr>
  </w:style>
  <w:style w:type="character" w:styleId="Hyperlink">
    <w:name w:val="Hyperlink"/>
    <w:basedOn w:val="DefaultParagraphFont"/>
    <w:uiPriority w:val="99"/>
    <w:rsid w:val="00AE7041"/>
    <w:rPr>
      <w:rFonts w:cs="Times New Roman"/>
      <w:color w:val="0000FF"/>
      <w:u w:val="single"/>
    </w:rPr>
  </w:style>
  <w:style w:type="paragraph" w:customStyle="1" w:styleId="ELENCONUMERATO">
    <w:name w:val="ELENCO NUMERATO"/>
    <w:uiPriority w:val="99"/>
    <w:rsid w:val="00B37B58"/>
    <w:pPr>
      <w:numPr>
        <w:numId w:val="11"/>
      </w:numPr>
      <w:spacing w:before="200"/>
      <w:jc w:val="both"/>
    </w:pPr>
    <w:rPr>
      <w:rFonts w:ascii="Arial" w:eastAsia="Times New Roman" w:hAnsi="Arial"/>
      <w:sz w:val="24"/>
      <w:szCs w:val="20"/>
    </w:rPr>
  </w:style>
  <w:style w:type="paragraph" w:customStyle="1" w:styleId="ELENCONUMERATOA">
    <w:name w:val="ELENCO NUMERATO A"/>
    <w:uiPriority w:val="99"/>
    <w:rsid w:val="00B37B58"/>
    <w:pPr>
      <w:numPr>
        <w:ilvl w:val="1"/>
        <w:numId w:val="11"/>
      </w:numPr>
      <w:jc w:val="both"/>
    </w:pPr>
    <w:rPr>
      <w:rFonts w:ascii="Arial" w:eastAsia="Times New Roman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434B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34B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semiHidden/>
    <w:rsid w:val="006644BC"/>
    <w:pPr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44BC"/>
    <w:rPr>
      <w:rFonts w:ascii="Arial" w:hAnsi="Arial" w:cs="Times New Roman"/>
      <w:sz w:val="24"/>
    </w:rPr>
  </w:style>
  <w:style w:type="paragraph" w:styleId="NormalWeb">
    <w:name w:val="Normal (Web)"/>
    <w:basedOn w:val="Normal"/>
    <w:uiPriority w:val="99"/>
    <w:rsid w:val="003D187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FA6A49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7A348C"/>
    <w:pPr>
      <w:ind w:left="720"/>
      <w:contextualSpacing/>
    </w:pPr>
  </w:style>
  <w:style w:type="paragraph" w:customStyle="1" w:styleId="Default">
    <w:name w:val="Default"/>
    <w:uiPriority w:val="99"/>
    <w:rsid w:val="00CD09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602</Words>
  <Characters>3433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C O M U N E D I R I E T I</dc:title>
  <dc:subject/>
  <dc:creator>Francesca</dc:creator>
  <cp:keywords/>
  <dc:description/>
  <cp:lastModifiedBy>roberta.silvaggi</cp:lastModifiedBy>
  <cp:revision>3</cp:revision>
  <cp:lastPrinted>2014-09-18T15:05:00Z</cp:lastPrinted>
  <dcterms:created xsi:type="dcterms:W3CDTF">2015-09-01T08:28:00Z</dcterms:created>
  <dcterms:modified xsi:type="dcterms:W3CDTF">2015-09-01T08:29:00Z</dcterms:modified>
</cp:coreProperties>
</file>