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C4" w:rsidRDefault="007567C4" w:rsidP="00743E7E">
      <w:pPr>
        <w:ind w:left="4248"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COMUNE DI RIETI</w:t>
      </w:r>
    </w:p>
    <w:p w:rsidR="007567C4" w:rsidRDefault="007567C4" w:rsidP="00743E7E">
      <w:pPr>
        <w:ind w:left="4956" w:right="-82" w:firstLine="24"/>
        <w:jc w:val="both"/>
        <w:rPr>
          <w:sz w:val="28"/>
          <w:szCs w:val="28"/>
        </w:rPr>
      </w:pPr>
      <w:r>
        <w:rPr>
          <w:sz w:val="28"/>
          <w:szCs w:val="28"/>
        </w:rPr>
        <w:t>Piazza Vittorio Emanuele II, 2</w:t>
      </w:r>
    </w:p>
    <w:p w:rsidR="007567C4" w:rsidRDefault="007567C4" w:rsidP="00743E7E">
      <w:pPr>
        <w:ind w:left="4956" w:right="-82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02100 Rieti </w:t>
      </w:r>
    </w:p>
    <w:p w:rsidR="007567C4" w:rsidRDefault="007567C4" w:rsidP="00743E7E">
      <w:pPr>
        <w:autoSpaceDE w:val="0"/>
        <w:autoSpaceDN w:val="0"/>
        <w:adjustRightInd w:val="0"/>
        <w:ind w:right="-82"/>
        <w:jc w:val="both"/>
        <w:rPr>
          <w:b/>
          <w:sz w:val="28"/>
          <w:szCs w:val="28"/>
        </w:rPr>
      </w:pPr>
    </w:p>
    <w:p w:rsidR="007567C4" w:rsidRDefault="007567C4" w:rsidP="00743E7E">
      <w:pPr>
        <w:autoSpaceDE w:val="0"/>
        <w:autoSpaceDN w:val="0"/>
        <w:adjustRightInd w:val="0"/>
        <w:ind w:right="-82" w:firstLine="24"/>
        <w:jc w:val="both"/>
        <w:rPr>
          <w:b/>
          <w:sz w:val="28"/>
          <w:szCs w:val="28"/>
        </w:rPr>
      </w:pPr>
    </w:p>
    <w:p w:rsidR="007567C4" w:rsidRDefault="007567C4" w:rsidP="00743E7E">
      <w:pPr>
        <w:autoSpaceDE w:val="0"/>
        <w:autoSpaceDN w:val="0"/>
        <w:adjustRightInd w:val="0"/>
        <w:ind w:right="-82" w:firstLine="24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OGGETTO: DOMANDA DI PARTECIPAZIONE ALLA </w:t>
      </w:r>
      <w:r>
        <w:rPr>
          <w:b/>
          <w:bCs/>
          <w:sz w:val="28"/>
          <w:szCs w:val="28"/>
        </w:rPr>
        <w:t>PROCEDURA DI VALUTAZIONE COMPARATIVA PER IL CONFERIMENTO DI INCARICO DI ALTA SPECIALIZZAZIONE A TEMPO DETERMINATO E PIENO, AI SENSI DELL’ART. 110, COMMA 1, D.LGS 267/2000, DI UN FUNZIONARIO CAT. D TAB.D3- UFFICIO APPALTI E CONTRATTI .</w:t>
      </w:r>
    </w:p>
    <w:p w:rsidR="007567C4" w:rsidRDefault="007567C4" w:rsidP="00743E7E">
      <w:pPr>
        <w:autoSpaceDE w:val="0"/>
        <w:autoSpaceDN w:val="0"/>
        <w:adjustRightInd w:val="0"/>
        <w:ind w:right="-82" w:firstLine="24"/>
        <w:jc w:val="both"/>
        <w:rPr>
          <w:b/>
          <w:bCs/>
          <w:sz w:val="28"/>
          <w:szCs w:val="28"/>
        </w:rPr>
      </w:pPr>
    </w:p>
    <w:p w:rsidR="007567C4" w:rsidRDefault="007567C4" w:rsidP="00743E7E">
      <w:pPr>
        <w:autoSpaceDE w:val="0"/>
        <w:autoSpaceDN w:val="0"/>
        <w:adjustRightInd w:val="0"/>
        <w:ind w:right="-82" w:firstLine="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Il/La sottoscritto/a_________________________________</w:t>
      </w:r>
    </w:p>
    <w:p w:rsidR="007567C4" w:rsidRDefault="007567C4" w:rsidP="00743E7E">
      <w:pPr>
        <w:pStyle w:val="Default"/>
        <w:ind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67C4" w:rsidRDefault="007567C4" w:rsidP="00743E7E">
      <w:pPr>
        <w:pStyle w:val="Default"/>
        <w:ind w:left="3540"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 H I E D E</w:t>
      </w:r>
    </w:p>
    <w:p w:rsidR="007567C4" w:rsidRDefault="007567C4" w:rsidP="00743E7E">
      <w:pPr>
        <w:pStyle w:val="Default"/>
        <w:ind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partecipare alla procedura di valutazione comparativa, per il conferimento di incarico di alta specializzazione a tempo determinato e pieno ai sensi dell’art. 110 comma 2 d.lgs. 267/2000 di un funzionario cat. D tab. D3. Ufficio Appalti e Contratti</w:t>
      </w:r>
    </w:p>
    <w:p w:rsidR="007567C4" w:rsidRDefault="007567C4" w:rsidP="00743E7E">
      <w:pPr>
        <w:ind w:right="-82" w:firstLine="24"/>
        <w:jc w:val="both"/>
        <w:rPr>
          <w:sz w:val="28"/>
          <w:szCs w:val="28"/>
        </w:rPr>
      </w:pPr>
      <w:r>
        <w:rPr>
          <w:sz w:val="28"/>
          <w:szCs w:val="28"/>
        </w:rPr>
        <w:t>A tal fine, sotto la personale responsabilità, consapevole delle sanzioni penali previste dell’art.76 del D.P.R. 28.12.2000, n.445 nell’ipotesi di falsità in atti e dichiarazioni mendaci, ai sensi e per gli effetti degli artt.46 e 47 del citato decreto:</w:t>
      </w:r>
    </w:p>
    <w:p w:rsidR="007567C4" w:rsidRDefault="007567C4" w:rsidP="00743E7E">
      <w:pPr>
        <w:pStyle w:val="Default"/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67C4" w:rsidRDefault="007567C4" w:rsidP="00743E7E">
      <w:pPr>
        <w:pStyle w:val="Default"/>
        <w:ind w:left="3540" w:right="-82" w:firstLine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 I C H I A R A </w:t>
      </w:r>
    </w:p>
    <w:p w:rsidR="007567C4" w:rsidRDefault="007567C4" w:rsidP="00743E7E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Nome___________________________Cognome__________________; </w:t>
      </w:r>
    </w:p>
    <w:p w:rsidR="007567C4" w:rsidRDefault="007567C4" w:rsidP="00743E7E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essere nato/a a _______________________________________ il ___________________ - C.F. _______________________; </w:t>
      </w:r>
    </w:p>
    <w:p w:rsidR="007567C4" w:rsidRDefault="007567C4" w:rsidP="00743E7E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essere residente__________________________________________; </w:t>
      </w:r>
    </w:p>
    <w:p w:rsidR="007567C4" w:rsidRDefault="007567C4" w:rsidP="00743E7E">
      <w:pPr>
        <w:pStyle w:val="Default"/>
        <w:numPr>
          <w:ilvl w:val="0"/>
          <w:numId w:val="1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eleggere domicilio, agli effetti della selezione, in _______________________________ alla via ________________________, CAP__________ - tel. __________, riservandosi di comunicare tempestivamente ogni eventuale variazione dello stesso; </w:t>
      </w:r>
    </w:p>
    <w:p w:rsidR="007567C4" w:rsidRDefault="007567C4" w:rsidP="00743E7E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essere cittadino italiano o di uno degli stati membri dell'Unione europea,___________________;</w:t>
      </w:r>
    </w:p>
    <w:p w:rsidR="007567C4" w:rsidRDefault="007567C4" w:rsidP="00743E7E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non essere stati esclusi dall'elettorato politico attivo e di essere iscritto nelle liste elettorali del Comune di________________________;</w:t>
      </w:r>
    </w:p>
    <w:p w:rsidR="007567C4" w:rsidRDefault="007567C4" w:rsidP="00743E7E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non aver riportato da condanne penali che possono determinare l'estinzione del rapporto di lavoro dei dipendenti delle Pubbliche amministrazioni ( in caso contrario darne indicazione)_______________________________________;</w:t>
      </w:r>
    </w:p>
    <w:p w:rsidR="007567C4" w:rsidRDefault="007567C4" w:rsidP="00743E7E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non avere procedimenti disciplinari in corso (in caso contrario darne indicazione)________________________________________________;</w:t>
      </w:r>
    </w:p>
    <w:p w:rsidR="007567C4" w:rsidRDefault="007567C4" w:rsidP="00743E7E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Di avere l’idoneità psico - fisica a svolgere l'impiego. </w:t>
      </w:r>
    </w:p>
    <w:p w:rsidR="007567C4" w:rsidRDefault="007567C4" w:rsidP="00743E7E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Di non essere stati destituiti o dispensati dall'impiego presso una Pubblica Amministrazione per persistente insufficiente rendimento ( in caso contrario darne indicazioni)__________________________________________;</w:t>
      </w:r>
    </w:p>
    <w:p w:rsidR="007567C4" w:rsidRDefault="007567C4" w:rsidP="00743E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 non essere stati dichiarati decaduti da un impiego statale ai sensi dell’art. 127, primo comma lett.d del D.P.R. 3/1957,   per aver prodotto, al fine di conseguire l'impiego, documenti falsi o viziati da invalidità non sanabile.( in caso contrario darne indicazioni)____________________________________; </w:t>
      </w:r>
    </w:p>
    <w:p w:rsidR="007567C4" w:rsidRDefault="007567C4" w:rsidP="00743E7E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non essere in una delle cause di incapacità previste dalla legge.</w:t>
      </w:r>
    </w:p>
    <w:p w:rsidR="007567C4" w:rsidRDefault="007567C4" w:rsidP="00743E7E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essere in possesso del seguente titolo di studio:_________________________________________________conseguito presso ________________________________________________________ in data _________________, con votazione ____________; </w:t>
      </w:r>
    </w:p>
    <w:p w:rsidR="007567C4" w:rsidRDefault="007567C4" w:rsidP="00743E7E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essere in possesso dell’Abilitazione all’esercizio della professione forense conseguita in data_____________;</w:t>
      </w:r>
    </w:p>
    <w:p w:rsidR="007567C4" w:rsidRDefault="007567C4" w:rsidP="00743E7E">
      <w:pPr>
        <w:pStyle w:val="Default"/>
        <w:numPr>
          <w:ilvl w:val="0"/>
          <w:numId w:val="1"/>
        </w:numPr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essere in possesso di documentata e specifica esperienza professionale e lavorativa nell’ambito della professione forense, richiesta dal presente avviso al punto 1): </w:t>
      </w:r>
    </w:p>
    <w:p w:rsidR="007567C4" w:rsidRDefault="007567C4" w:rsidP="00743E7E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 (indicare in modo dettagliato tutti gli elementi necessari per la valutazione ai fini dell'ammissione alla selezione); </w:t>
      </w:r>
    </w:p>
    <w:p w:rsidR="007567C4" w:rsidRDefault="007567C4" w:rsidP="00743E7E">
      <w:pPr>
        <w:pStyle w:val="Default"/>
        <w:numPr>
          <w:ilvl w:val="0"/>
          <w:numId w:val="1"/>
        </w:numPr>
        <w:tabs>
          <w:tab w:val="num" w:pos="0"/>
        </w:tabs>
        <w:ind w:right="-82" w:hanging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avere adeguata conoscenza dell’uso delle apparecchiature e delle applicazioni informatiche più diffuse (word, excel, Internet, posta elettronica, ecc); </w:t>
      </w:r>
    </w:p>
    <w:p w:rsidR="007567C4" w:rsidRDefault="007567C4" w:rsidP="00743E7E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conoscere la seguente lingua straniera:_______________________</w:t>
      </w:r>
    </w:p>
    <w:p w:rsidR="007567C4" w:rsidRDefault="007567C4" w:rsidP="00743E7E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 aver preso visione integrale del bando di selezione e di accettare, senza riserve, tutte le condizioni ivi previste e quelle che regolano l’espletamento dei concorsi presso l’Amministrazione Comunale, nonché le eventuali modifiche che vi potranno essere apportate; </w:t>
      </w:r>
    </w:p>
    <w:p w:rsidR="007567C4" w:rsidRDefault="007567C4" w:rsidP="00743E7E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autorizzare il Comune di Rieti al trattamento dei propri dati personali, ai sensi del D.lgs. 196/2003 e successive modifiche ed integrazioni, per le finalità di gestione della procedura selettiva e dell’eventuale assunzione ;</w:t>
      </w:r>
    </w:p>
    <w:p w:rsidR="007567C4" w:rsidRDefault="007567C4" w:rsidP="00743E7E">
      <w:pPr>
        <w:pStyle w:val="Default"/>
        <w:numPr>
          <w:ilvl w:val="0"/>
          <w:numId w:val="2"/>
        </w:numPr>
        <w:tabs>
          <w:tab w:val="num" w:pos="0"/>
        </w:tabs>
        <w:ind w:left="0" w:right="-82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di essere in possesso dei seguenti titoli culturali e professionali aggiuntivi (eventuali): ___________________________________________________________________________________________________________________________________________________________________________________________________________</w:t>
      </w:r>
    </w:p>
    <w:p w:rsidR="007567C4" w:rsidRDefault="007567C4" w:rsidP="00743E7E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Si allega:</w:t>
      </w:r>
    </w:p>
    <w:p w:rsidR="007567C4" w:rsidRDefault="007567C4" w:rsidP="00743E7E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Curriculum professionale;</w:t>
      </w:r>
    </w:p>
    <w:p w:rsidR="007567C4" w:rsidRDefault="007567C4" w:rsidP="00743E7E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Documento di identità in corso di validità;</w:t>
      </w:r>
    </w:p>
    <w:p w:rsidR="007567C4" w:rsidRDefault="007567C4" w:rsidP="00743E7E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67C4" w:rsidRDefault="007567C4" w:rsidP="00743E7E">
      <w:pPr>
        <w:pStyle w:val="Default"/>
        <w:tabs>
          <w:tab w:val="num" w:pos="0"/>
        </w:tabs>
        <w:ind w:right="-8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Data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Firma</w:t>
      </w:r>
    </w:p>
    <w:p w:rsidR="007567C4" w:rsidRDefault="007567C4">
      <w:bookmarkStart w:id="0" w:name="_GoBack"/>
      <w:bookmarkEnd w:id="0"/>
    </w:p>
    <w:sectPr w:rsidR="007567C4" w:rsidSect="006E0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629A"/>
    <w:multiLevelType w:val="hybridMultilevel"/>
    <w:tmpl w:val="48A448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AC1FD5"/>
    <w:multiLevelType w:val="hybridMultilevel"/>
    <w:tmpl w:val="1F6A9D90"/>
    <w:lvl w:ilvl="0" w:tplc="0410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963"/>
    <w:rsid w:val="00476652"/>
    <w:rsid w:val="006E0BD7"/>
    <w:rsid w:val="00743E7E"/>
    <w:rsid w:val="007567C4"/>
    <w:rsid w:val="0077600D"/>
    <w:rsid w:val="008251C7"/>
    <w:rsid w:val="008A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E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43E7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687</Words>
  <Characters>3918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Romanin</dc:creator>
  <cp:keywords/>
  <dc:description/>
  <cp:lastModifiedBy>roberta.silvaggi</cp:lastModifiedBy>
  <cp:revision>3</cp:revision>
  <dcterms:created xsi:type="dcterms:W3CDTF">2015-02-23T07:36:00Z</dcterms:created>
  <dcterms:modified xsi:type="dcterms:W3CDTF">2002-01-03T23:29:00Z</dcterms:modified>
</cp:coreProperties>
</file>